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jc w:val="center"/>
        <w:tblLook w:val="00A0"/>
      </w:tblPr>
      <w:tblGrid>
        <w:gridCol w:w="851"/>
        <w:gridCol w:w="3118"/>
        <w:gridCol w:w="3119"/>
        <w:gridCol w:w="1559"/>
        <w:gridCol w:w="73"/>
      </w:tblGrid>
      <w:tr w:rsidR="00B21B8F" w:rsidRPr="00E5696B" w:rsidTr="00463A02">
        <w:trPr>
          <w:trHeight w:val="915"/>
          <w:jc w:val="center"/>
        </w:trPr>
        <w:tc>
          <w:tcPr>
            <w:tcW w:w="8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463A0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江苏省高等学校实验教学示范中心</w:t>
            </w:r>
          </w:p>
        </w:tc>
      </w:tr>
      <w:tr w:rsidR="00B21B8F" w:rsidRPr="00E5696B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实验中心名称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示范中心类型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建设点审批时间</w:t>
            </w:r>
          </w:p>
        </w:tc>
      </w:tr>
      <w:tr w:rsidR="00B21B8F" w:rsidRPr="00E5696B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电工电子实验中心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2005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B21B8F" w:rsidRPr="00E5696B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物理实验教学中心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2009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B21B8F" w:rsidRPr="00E5696B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食品与生物工程实验中心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2009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B21B8F" w:rsidRPr="00E5696B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经济管理教学实验中心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2011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B21B8F" w:rsidRPr="00E5696B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机电工程实践教育中心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校企合作工程实践教育中心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2011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B21B8F" w:rsidRPr="00E5696B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软件与服务外包工程实践教育中心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校企合作工程实践教育中心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2012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B21B8F" w:rsidRPr="00E5696B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化学化工基础实验教学中心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2013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B21B8F" w:rsidRPr="00E5696B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土木工程综合训练中心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学科综合训练中心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2013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B21B8F" w:rsidRPr="00E5696B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市政与环境工程实践教育中心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校企合作工程实践教育中心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2015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B21B8F" w:rsidRPr="00E5696B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统计信息技术与经济数据分析综合训练中心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学科综合训</w:t>
            </w:r>
            <w:bookmarkStart w:id="0" w:name="_GoBack"/>
            <w:bookmarkEnd w:id="0"/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2015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</w:tbl>
    <w:p w:rsidR="00B21B8F" w:rsidRDefault="00B21B8F"/>
    <w:tbl>
      <w:tblPr>
        <w:tblW w:w="8608" w:type="dxa"/>
        <w:jc w:val="center"/>
        <w:tblLook w:val="00A0"/>
      </w:tblPr>
      <w:tblGrid>
        <w:gridCol w:w="851"/>
        <w:gridCol w:w="3260"/>
        <w:gridCol w:w="2835"/>
        <w:gridCol w:w="1643"/>
        <w:gridCol w:w="19"/>
      </w:tblGrid>
      <w:tr w:rsidR="00B21B8F" w:rsidRPr="00E5696B" w:rsidTr="00463A02">
        <w:trPr>
          <w:trHeight w:val="915"/>
          <w:jc w:val="center"/>
        </w:trPr>
        <w:tc>
          <w:tcPr>
            <w:tcW w:w="8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B8F" w:rsidRPr="00463A02" w:rsidRDefault="00B21B8F" w:rsidP="00463A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63A0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徐州工程学院实验教学示范中心</w:t>
            </w:r>
          </w:p>
        </w:tc>
      </w:tr>
      <w:tr w:rsidR="00B21B8F" w:rsidRPr="00E5696B" w:rsidTr="00463A02">
        <w:trPr>
          <w:gridAfter w:val="1"/>
          <w:wAfter w:w="19" w:type="dxa"/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实验中心名称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立项年度</w:t>
            </w:r>
          </w:p>
        </w:tc>
      </w:tr>
      <w:tr w:rsidR="00B21B8F" w:rsidRPr="00E5696B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计算机基础实验教学中心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信电工程学院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2011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B21B8F" w:rsidRPr="00E5696B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食品工程实践教育中心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食品（生物）工程学院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2012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B21B8F" w:rsidRPr="00E5696B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语言学习中心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2012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B21B8F" w:rsidRPr="00E5696B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B8F" w:rsidRPr="00463A02" w:rsidRDefault="00B21B8F" w:rsidP="00463A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A02">
              <w:rPr>
                <w:rFonts w:ascii="宋体" w:eastAsia="宋体" w:hAnsi="宋体" w:cs="宋体"/>
                <w:kern w:val="0"/>
                <w:sz w:val="24"/>
                <w:szCs w:val="24"/>
              </w:rPr>
              <w:t>2012</w:t>
            </w:r>
            <w:r w:rsidRPr="00463A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</w:tbl>
    <w:p w:rsidR="00B21B8F" w:rsidRDefault="00B21B8F"/>
    <w:p w:rsidR="00B21B8F" w:rsidRDefault="00B21B8F"/>
    <w:p w:rsidR="00B21B8F" w:rsidRDefault="00B21B8F"/>
    <w:sectPr w:rsidR="00B21B8F" w:rsidSect="00463A02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02"/>
    <w:rsid w:val="0008219B"/>
    <w:rsid w:val="00092969"/>
    <w:rsid w:val="000C75BF"/>
    <w:rsid w:val="001259FF"/>
    <w:rsid w:val="00130BA9"/>
    <w:rsid w:val="00244834"/>
    <w:rsid w:val="00353597"/>
    <w:rsid w:val="00397DEF"/>
    <w:rsid w:val="003B54EB"/>
    <w:rsid w:val="00463A02"/>
    <w:rsid w:val="005370A7"/>
    <w:rsid w:val="005B7436"/>
    <w:rsid w:val="005F3013"/>
    <w:rsid w:val="00654272"/>
    <w:rsid w:val="0088392F"/>
    <w:rsid w:val="008B7C40"/>
    <w:rsid w:val="00A05E8B"/>
    <w:rsid w:val="00B21B8F"/>
    <w:rsid w:val="00B47CFD"/>
    <w:rsid w:val="00D56DC5"/>
    <w:rsid w:val="00E5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F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0929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80</Words>
  <Characters>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江苏省高等学校实验教学示范中心</dc:title>
  <dc:subject/>
  <dc:creator>Y W</dc:creator>
  <cp:keywords/>
  <dc:description/>
  <cp:lastModifiedBy>User</cp:lastModifiedBy>
  <cp:revision>4</cp:revision>
  <dcterms:created xsi:type="dcterms:W3CDTF">2017-12-12T01:17:00Z</dcterms:created>
  <dcterms:modified xsi:type="dcterms:W3CDTF">2017-12-12T02:00:00Z</dcterms:modified>
</cp:coreProperties>
</file>